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E903" w14:textId="77777777" w:rsidR="00DA6750" w:rsidRDefault="0078292A">
      <w:pPr>
        <w:pStyle w:val="1"/>
        <w:ind w:right="-711"/>
      </w:pPr>
      <w:r>
        <w:t>ΑΙΤΗΣΗ ΕΚΔΗΛΩΣΗΣ ΕΝΔΙΑΦΕΡΟΝΤΟΣ  ΓΙΑ ΘΕΣΗ ΥΠΟΔΙΕΥΘΥΝΤΗ/ΤΡΙΑΣ</w:t>
      </w:r>
    </w:p>
    <w:p w14:paraId="02A8CA25" w14:textId="77777777" w:rsidR="00DA6750" w:rsidRDefault="0078292A">
      <w:pPr>
        <w:pStyle w:val="1"/>
        <w:ind w:right="-711"/>
      </w:pPr>
      <w:r>
        <w:t xml:space="preserve"> ΣΕ  ΣΧΟΛΙΚΗ ΜΟΝΑΔΑ ΤΗΣ ΔΙΕΥΘΥΝΣΗΣ ΠΡΩΤΟΒΑΘΜΙΑΣ ΕΚΠΑΙΔΕΥΣΗΣ ΔΩΔΕΚΑΝΗΣΟΥ</w:t>
      </w:r>
    </w:p>
    <w:p w14:paraId="205FADCF" w14:textId="77777777" w:rsidR="00DA6750" w:rsidRDefault="00DA6750">
      <w:pPr>
        <w:pStyle w:val="Standard"/>
      </w:pPr>
    </w:p>
    <w:tbl>
      <w:tblPr>
        <w:tblW w:w="993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4900"/>
        <w:gridCol w:w="41"/>
      </w:tblGrid>
      <w:tr w:rsidR="00DA6750" w14:paraId="0E2C535E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8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92CE" w14:textId="77777777" w:rsidR="00DA6750" w:rsidRDefault="0078292A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ΣΤΟΙΧΕΙΑ ΑΤΟΜΙΚΗΣ ΚΑΙ ΥΠΗΡΕΣΙΑΚΗΣ ΚΑΤΑΣΤΑΣΗΣ</w:t>
            </w: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BA096" w14:textId="77777777" w:rsidR="00DA6750" w:rsidRDefault="00DA6750">
            <w:pPr>
              <w:pStyle w:val="Standard"/>
            </w:pPr>
          </w:p>
        </w:tc>
      </w:tr>
      <w:tr w:rsidR="00DA6750" w14:paraId="0AD3100C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EB74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Επώνυμο: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A4B9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4D2E3096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50BC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Όνομα: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14DC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09852901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BD38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Όνομα πατρός: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AED6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5E6497AF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C3A2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Γέννησης: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0780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053F4010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FAC7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Αριθμός Μητρώου: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74D7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5E42A4B3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6520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Κλάδος/Ειδικότητα: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691F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517F41BB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4A15" w14:textId="77777777" w:rsidR="00DA6750" w:rsidRDefault="0078292A">
            <w:pPr>
              <w:pStyle w:val="Standard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Οργανική θέση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E669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57D23005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78E1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Θέση στην οποία υπηρετεί: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1053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3DDAB311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1100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Δ/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νση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στην οποία ανήκει οργανικά ο/η εκπαιδευτικός: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F707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7FA6E25D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5FC2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ΦΕΚ Διορισμού: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3B04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405A6F24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08CA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Ημ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ΦΕΚ Διορισμού: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02BB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13D09044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7C30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Βαθμός: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29EF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24FD5B8B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3D65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Διεύθυνση κατοικίας: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2A7A" w14:textId="77777777" w:rsidR="00DA6750" w:rsidRDefault="00DA6750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03E33116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B971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Πόλη: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E4A3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03343862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D3D0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Κινητό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τηλέφωνο: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9C98" w14:textId="77777777" w:rsidR="00DA6750" w:rsidRDefault="00DA6750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6750" w14:paraId="6B7D13EC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ADD2" w14:textId="77777777" w:rsidR="00DA6750" w:rsidRDefault="0078292A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e-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mail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41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F6D4" w14:textId="77777777" w:rsidR="00DA6750" w:rsidRDefault="00DA6750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8722B63" w14:textId="77777777" w:rsidR="00DA6750" w:rsidRDefault="0078292A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5E5E5"/>
        <w:spacing w:after="5"/>
        <w:ind w:left="360" w:right="31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Βασικά Στοιχεία Αίτησης Υποψηφιότητας για Σχολική Μονάδα</w:t>
      </w:r>
    </w:p>
    <w:p w14:paraId="0EF7491D" w14:textId="77777777" w:rsidR="00DA6750" w:rsidRDefault="0078292A">
      <w:pPr>
        <w:pStyle w:val="Standard"/>
        <w:tabs>
          <w:tab w:val="left" w:pos="568"/>
        </w:tabs>
        <w:spacing w:line="276" w:lineRule="auto"/>
        <w:ind w:left="284" w:right="281"/>
        <w:jc w:val="both"/>
        <w:rPr>
          <w:rFonts w:ascii="Calibri" w:eastAsia="Arial" w:hAnsi="Calibri" w:cs="Calibri"/>
          <w:b/>
          <w:sz w:val="18"/>
          <w:szCs w:val="18"/>
        </w:rPr>
      </w:pPr>
      <w:r>
        <w:rPr>
          <w:rFonts w:ascii="Calibri" w:eastAsia="Arial" w:hAnsi="Calibri" w:cs="Calibri"/>
          <w:b/>
          <w:sz w:val="18"/>
          <w:szCs w:val="18"/>
        </w:rPr>
        <w:t xml:space="preserve">                 Παρακαλούμε συμπληρώστε όλα τα πεδία με την ένδειξη ΝΑΙ – ΟΧΙ χρησιμοποιώντας π.χ. ένα Χ.</w:t>
      </w:r>
    </w:p>
    <w:p w14:paraId="3FBC9056" w14:textId="77777777" w:rsidR="00DA6750" w:rsidRDefault="00DA6750">
      <w:pPr>
        <w:pStyle w:val="Standard"/>
        <w:tabs>
          <w:tab w:val="left" w:pos="568"/>
        </w:tabs>
        <w:spacing w:line="276" w:lineRule="auto"/>
        <w:ind w:left="284" w:right="281"/>
        <w:jc w:val="both"/>
        <w:rPr>
          <w:rFonts w:ascii="Calibri" w:eastAsia="Arial" w:hAnsi="Calibri" w:cs="Calibri"/>
          <w:b/>
          <w:sz w:val="18"/>
          <w:szCs w:val="18"/>
        </w:rPr>
      </w:pPr>
    </w:p>
    <w:tbl>
      <w:tblPr>
        <w:tblW w:w="1005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4"/>
        <w:gridCol w:w="642"/>
        <w:gridCol w:w="656"/>
      </w:tblGrid>
      <w:tr w:rsidR="00DA6750" w14:paraId="35D754E7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3FFA12ED" w14:textId="77777777" w:rsidR="00DA6750" w:rsidRDefault="00DA6750">
            <w:pPr>
              <w:pStyle w:val="Standard"/>
              <w:rPr>
                <w:rFonts w:ascii="Calibri" w:eastAsia="Arial" w:hAnsi="Calibri" w:cs="Calibri"/>
                <w:b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77B4E636" w14:textId="77777777" w:rsidR="00DA6750" w:rsidRDefault="0078292A">
            <w:pPr>
              <w:pStyle w:val="Standard"/>
              <w:jc w:val="center"/>
              <w:rPr>
                <w:rFonts w:ascii="Calibri" w:eastAsia="Arial" w:hAnsi="Calibri" w:cs="Calibri"/>
                <w:b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sz w:val="18"/>
                <w:szCs w:val="18"/>
              </w:rPr>
              <w:t>ΝΑΙ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71F096D5" w14:textId="77777777" w:rsidR="00DA6750" w:rsidRDefault="0078292A">
            <w:pPr>
              <w:pStyle w:val="Standard"/>
              <w:jc w:val="center"/>
              <w:rPr>
                <w:rFonts w:ascii="Calibri" w:eastAsia="Arial" w:hAnsi="Calibri" w:cs="Calibri"/>
                <w:b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sz w:val="18"/>
                <w:szCs w:val="18"/>
              </w:rPr>
              <w:t>ΟΧΙ</w:t>
            </w:r>
          </w:p>
        </w:tc>
      </w:tr>
      <w:tr w:rsidR="00DA6750" w14:paraId="13B092C8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47" w:type="dxa"/>
            </w:tcMar>
            <w:vAlign w:val="center"/>
          </w:tcPr>
          <w:p w14:paraId="20E0EE92" w14:textId="77777777" w:rsidR="00DA6750" w:rsidRDefault="0078292A">
            <w:pPr>
              <w:pStyle w:val="Standard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Έχω συμπληρώσει τουλάχιστον δύο (2) έτη </w:t>
            </w:r>
            <w:r>
              <w:rPr>
                <w:rFonts w:ascii="Calibri" w:eastAsia="Arial" w:hAnsi="Calibri" w:cs="Calibri"/>
                <w:b/>
                <w:sz w:val="22"/>
                <w:szCs w:val="22"/>
              </w:rPr>
              <w:t>δοκιμαστικής υπηρεσίας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702D29E8" w14:textId="77777777" w:rsidR="00DA6750" w:rsidRDefault="00DA6750">
            <w:pPr>
              <w:pStyle w:val="Standard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0FADA571" w14:textId="77777777" w:rsidR="00DA6750" w:rsidRDefault="00DA6750">
            <w:pPr>
              <w:pStyle w:val="Standard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DA6750" w14:paraId="58F28718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47" w:type="dxa"/>
            </w:tcMar>
            <w:vAlign w:val="center"/>
          </w:tcPr>
          <w:p w14:paraId="77FBB501" w14:textId="77777777" w:rsidR="00DA6750" w:rsidRDefault="0078292A">
            <w:pPr>
              <w:pStyle w:val="Standard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Δεν έχω απαλλαγεί από τα καθήκοντά μου, σύμφωνα με την περ. β` της παρ. 1 του άρθρου 44 τα τελευταία τέσσερα (4) έτη.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0E5BE9F7" w14:textId="77777777" w:rsidR="00DA6750" w:rsidRDefault="00DA6750">
            <w:pPr>
              <w:pStyle w:val="Standard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772B7348" w14:textId="77777777" w:rsidR="00DA6750" w:rsidRDefault="00DA6750">
            <w:pPr>
              <w:pStyle w:val="Standard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DA6750" w14:paraId="4AE41D7A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47" w:type="dxa"/>
            </w:tcMar>
            <w:vAlign w:val="center"/>
          </w:tcPr>
          <w:p w14:paraId="6B3579F5" w14:textId="77777777" w:rsidR="00DA6750" w:rsidRDefault="0078292A">
            <w:pPr>
              <w:pStyle w:val="Standard"/>
              <w:ind w:right="60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Δεν τελώ σε διαθεσιμότητα ή αργία ή έχω καταδικαστεί τελεσιδίκως για τα αδικήματα της παρ. 1 του άρθρου 8 </w:t>
            </w:r>
            <w:r>
              <w:rPr>
                <w:rFonts w:ascii="Calibri" w:eastAsia="Arial" w:hAnsi="Calibri" w:cs="Calibri"/>
                <w:b/>
                <w:sz w:val="22"/>
                <w:szCs w:val="22"/>
              </w:rPr>
              <w:t>του Κώδικα Κατάστασης Δημοσίων Πολιτικών Διοικητικών Υπαλλήλων και Υπαλλήλων Ν.Π.Δ.Δ. ή μου έχει επιβληθεί τελεσίδικα οποιαδήποτε πειθαρχική ποινή ανώτερη του προστίμου αποδοχών τεσσάρων (4) μηνών, για οποιοδήποτε πειθαρχικό παράπτωμα μέχρι τη διαγραφή της</w:t>
            </w: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ποινής κατά το άρθρο 145 του ίδιου κώδικα.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7D94AED3" w14:textId="77777777" w:rsidR="00DA6750" w:rsidRDefault="00DA6750">
            <w:pPr>
              <w:pStyle w:val="Standard"/>
              <w:ind w:right="6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4C03DA8C" w14:textId="77777777" w:rsidR="00DA6750" w:rsidRDefault="00DA6750">
            <w:pPr>
              <w:pStyle w:val="Standard"/>
              <w:ind w:right="6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DA6750" w14:paraId="5A0F8C02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47" w:type="dxa"/>
            </w:tcMar>
            <w:vAlign w:val="center"/>
          </w:tcPr>
          <w:p w14:paraId="2C4BAB63" w14:textId="77777777" w:rsidR="00DA6750" w:rsidRDefault="0078292A">
            <w:pPr>
              <w:pStyle w:val="Standard"/>
              <w:ind w:right="61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Δεν αποχωρώ υποχρεωτικά από την υπηρεσία λόγω συνταξιοδότησης εντός ενός (1) έτους από την ημερομηνία λήξης της προθεσμίας υποβολής των υποψηφιοτήτων.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6DFAB52D" w14:textId="77777777" w:rsidR="00DA6750" w:rsidRDefault="00DA6750">
            <w:pPr>
              <w:pStyle w:val="Standard"/>
              <w:ind w:right="61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460572BD" w14:textId="77777777" w:rsidR="00DA6750" w:rsidRDefault="00DA6750">
            <w:pPr>
              <w:pStyle w:val="Standard"/>
              <w:ind w:right="61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DA6750" w14:paraId="5CA5E589" w14:textId="7777777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47" w:type="dxa"/>
            </w:tcMar>
            <w:vAlign w:val="center"/>
          </w:tcPr>
          <w:p w14:paraId="217B1048" w14:textId="77777777" w:rsidR="00DA6750" w:rsidRDefault="0078292A">
            <w:pPr>
              <w:pStyle w:val="Standard"/>
              <w:ind w:right="5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Τα υποβαλλόμενα δικαιολογητικά και τα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αναφερόμενα στο βιογραφικό σημείωμα είναι γνήσια και αληθή.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092C4EAF" w14:textId="77777777" w:rsidR="00DA6750" w:rsidRDefault="00DA6750">
            <w:pPr>
              <w:pStyle w:val="Standard"/>
              <w:ind w:right="5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03D34FB8" w14:textId="77777777" w:rsidR="00DA6750" w:rsidRDefault="00DA6750">
            <w:pPr>
              <w:pStyle w:val="Standard"/>
              <w:ind w:right="5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A6750" w14:paraId="3886BF3B" w14:textId="7777777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47" w:type="dxa"/>
            </w:tcMar>
            <w:vAlign w:val="center"/>
          </w:tcPr>
          <w:p w14:paraId="6363B29A" w14:textId="77777777" w:rsidR="00DA6750" w:rsidRDefault="0078292A">
            <w:pPr>
              <w:pStyle w:val="Standard"/>
              <w:ind w:right="58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Κατέθεσα έντυπη Υπεύθυνη Δήλωση που να πιστοποιεί τα παραπάνω.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02C7A520" w14:textId="77777777" w:rsidR="00DA6750" w:rsidRDefault="00DA6750">
            <w:pPr>
              <w:pStyle w:val="Standard"/>
              <w:ind w:right="58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401674AC" w14:textId="77777777" w:rsidR="00DA6750" w:rsidRDefault="00DA6750">
            <w:pPr>
              <w:pStyle w:val="Standard"/>
              <w:ind w:right="58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DA6750" w14:paraId="2D02F49E" w14:textId="7777777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47" w:type="dxa"/>
            </w:tcMar>
            <w:vAlign w:val="center"/>
          </w:tcPr>
          <w:p w14:paraId="246315A0" w14:textId="77777777" w:rsidR="00DA6750" w:rsidRDefault="0078292A">
            <w:pPr>
              <w:pStyle w:val="Standard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Έχω πιστοποιημένη γνώση Τ.Π.Ε. Α΄ επιπέδου.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084150C7" w14:textId="77777777" w:rsidR="00DA6750" w:rsidRDefault="00DA6750">
            <w:pPr>
              <w:pStyle w:val="Standard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4CC497DE" w14:textId="77777777" w:rsidR="00DA6750" w:rsidRDefault="00DA6750">
            <w:pPr>
              <w:pStyle w:val="Standard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DA6750" w14:paraId="096C99D8" w14:textId="7777777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47" w:type="dxa"/>
            </w:tcMar>
            <w:vAlign w:val="center"/>
          </w:tcPr>
          <w:p w14:paraId="656F2A7C" w14:textId="77777777" w:rsidR="00DA6750" w:rsidRDefault="0078292A">
            <w:pPr>
              <w:pStyle w:val="Standard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Κατέθεσα πιστοποιητικό που να αποδεικνύει την πιστοποιημένη γνώση Τ.Π.Ε. Α΄ </w:t>
            </w:r>
            <w:r>
              <w:rPr>
                <w:rFonts w:ascii="Calibri" w:eastAsia="Arial" w:hAnsi="Calibri" w:cs="Calibri"/>
                <w:b/>
                <w:sz w:val="22"/>
                <w:szCs w:val="22"/>
              </w:rPr>
              <w:t>επιπέδου .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74BDD61F" w14:textId="77777777" w:rsidR="00DA6750" w:rsidRDefault="00DA6750">
            <w:pPr>
              <w:pStyle w:val="Standard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31CC65DD" w14:textId="77777777" w:rsidR="00DA6750" w:rsidRDefault="00DA6750">
            <w:pPr>
              <w:pStyle w:val="Standard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DA6750" w14:paraId="75EAA28B" w14:textId="7777777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47" w:type="dxa"/>
            </w:tcMar>
            <w:vAlign w:val="center"/>
          </w:tcPr>
          <w:p w14:paraId="26569CAE" w14:textId="77777777" w:rsidR="00DA6750" w:rsidRDefault="0078292A">
            <w:pPr>
              <w:pStyle w:val="Standard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Κατέθεσα έντυπο Βιογραφικό Σημείωμα.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63C5954D" w14:textId="77777777" w:rsidR="00DA6750" w:rsidRDefault="00DA6750">
            <w:pPr>
              <w:pStyle w:val="Standard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2DFD9FDD" w14:textId="77777777" w:rsidR="00DA6750" w:rsidRDefault="00DA6750">
            <w:pPr>
              <w:pStyle w:val="Standard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DA6750" w14:paraId="28B9D693" w14:textId="7777777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0" w:type="dxa"/>
              <w:left w:w="108" w:type="dxa"/>
              <w:bottom w:w="0" w:type="dxa"/>
              <w:right w:w="47" w:type="dxa"/>
            </w:tcMar>
            <w:vAlign w:val="center"/>
          </w:tcPr>
          <w:p w14:paraId="456AB6B7" w14:textId="77777777" w:rsidR="00DA6750" w:rsidRDefault="0078292A">
            <w:pPr>
              <w:pStyle w:val="Standard"/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Κατέθεσα έντυπο Πιστοποιητικό Υπηρεσιακό Μεταβολών (ΠΥΜ).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29F06D03" w14:textId="77777777" w:rsidR="00DA6750" w:rsidRDefault="00DA6750">
            <w:pPr>
              <w:pStyle w:val="Standard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7" w:type="dxa"/>
            </w:tcMar>
          </w:tcPr>
          <w:p w14:paraId="0792E076" w14:textId="77777777" w:rsidR="00DA6750" w:rsidRDefault="00DA6750">
            <w:pPr>
              <w:pStyle w:val="Standard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</w:tbl>
    <w:p w14:paraId="7C6998B8" w14:textId="77777777" w:rsidR="00DA6750" w:rsidRDefault="00DA6750">
      <w:pPr>
        <w:pStyle w:val="Style22"/>
        <w:widowControl/>
        <w:spacing w:before="34" w:line="276" w:lineRule="auto"/>
        <w:ind w:right="38"/>
        <w:rPr>
          <w:rFonts w:ascii="Calibri" w:hAnsi="Calibri" w:cs="Calibri"/>
          <w:bCs/>
          <w:color w:val="FF0000"/>
          <w:spacing w:val="-10"/>
          <w:sz w:val="22"/>
          <w:szCs w:val="22"/>
        </w:rPr>
      </w:pPr>
    </w:p>
    <w:p w14:paraId="7A14CA72" w14:textId="77777777" w:rsidR="00DA6750" w:rsidRDefault="00DA6750">
      <w:pPr>
        <w:pStyle w:val="Standard"/>
        <w:rPr>
          <w:rFonts w:ascii="Calibri" w:hAnsi="Calibri" w:cs="Calibri"/>
          <w:b/>
          <w:color w:val="FF0000"/>
          <w:sz w:val="20"/>
          <w:szCs w:val="20"/>
        </w:rPr>
      </w:pPr>
    </w:p>
    <w:p w14:paraId="0AA75E25" w14:textId="77777777" w:rsidR="00DA6750" w:rsidRDefault="00DA6750">
      <w:pPr>
        <w:pStyle w:val="Standard"/>
        <w:rPr>
          <w:rFonts w:ascii="Calibri" w:hAnsi="Calibri" w:cs="Calibri"/>
          <w:b/>
          <w:color w:val="FF0000"/>
          <w:sz w:val="20"/>
          <w:szCs w:val="20"/>
        </w:rPr>
      </w:pPr>
    </w:p>
    <w:p w14:paraId="51D3661E" w14:textId="77777777" w:rsidR="00DA6750" w:rsidRDefault="00DA6750">
      <w:pPr>
        <w:pStyle w:val="Standard"/>
        <w:rPr>
          <w:rFonts w:ascii="Calibri" w:hAnsi="Calibri" w:cs="Calibri"/>
          <w:b/>
          <w:color w:val="FF0000"/>
          <w:sz w:val="20"/>
          <w:szCs w:val="20"/>
        </w:rPr>
      </w:pPr>
    </w:p>
    <w:p w14:paraId="36015AFA" w14:textId="77777777" w:rsidR="00DA6750" w:rsidRDefault="00DA6750">
      <w:pPr>
        <w:pStyle w:val="Standard"/>
        <w:rPr>
          <w:rFonts w:ascii="Calibri" w:hAnsi="Calibri" w:cs="Calibri"/>
          <w:b/>
          <w:color w:val="FF0000"/>
          <w:sz w:val="20"/>
          <w:szCs w:val="20"/>
        </w:rPr>
      </w:pPr>
    </w:p>
    <w:p w14:paraId="6D0BE6A2" w14:textId="77777777" w:rsidR="00DA6750" w:rsidRDefault="00DA6750">
      <w:pPr>
        <w:pStyle w:val="Standard"/>
        <w:rPr>
          <w:rFonts w:ascii="Calibri" w:hAnsi="Calibri" w:cs="Calibri"/>
          <w:b/>
          <w:color w:val="FF0000"/>
          <w:sz w:val="20"/>
          <w:szCs w:val="20"/>
        </w:rPr>
      </w:pPr>
    </w:p>
    <w:p w14:paraId="7C9BCF6E" w14:textId="77777777" w:rsidR="00DA6750" w:rsidRDefault="00DA6750">
      <w:pPr>
        <w:pStyle w:val="Standard"/>
        <w:rPr>
          <w:rFonts w:ascii="Calibri" w:hAnsi="Calibri" w:cs="Calibri"/>
          <w:b/>
          <w:color w:val="FF0000"/>
          <w:sz w:val="20"/>
          <w:szCs w:val="20"/>
        </w:rPr>
      </w:pPr>
    </w:p>
    <w:p w14:paraId="0071B576" w14:textId="77777777" w:rsidR="00DA6750" w:rsidRDefault="00DA6750">
      <w:pPr>
        <w:pStyle w:val="Standard"/>
        <w:rPr>
          <w:rFonts w:ascii="Calibri" w:hAnsi="Calibri" w:cs="Calibri"/>
          <w:b/>
          <w:color w:val="FF0000"/>
          <w:sz w:val="20"/>
          <w:szCs w:val="20"/>
        </w:rPr>
      </w:pPr>
    </w:p>
    <w:p w14:paraId="254B2525" w14:textId="77777777" w:rsidR="00DA6750" w:rsidRDefault="00DA6750">
      <w:pPr>
        <w:pStyle w:val="Standard"/>
        <w:rPr>
          <w:rFonts w:ascii="Calibri" w:hAnsi="Calibri" w:cs="Calibri"/>
          <w:sz w:val="20"/>
          <w:szCs w:val="20"/>
        </w:rPr>
      </w:pPr>
    </w:p>
    <w:p w14:paraId="4EDCB58A" w14:textId="77777777" w:rsidR="00DA6750" w:rsidRDefault="0078292A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Ρόδος, ……………………………………………………</w:t>
      </w:r>
    </w:p>
    <w:p w14:paraId="042D3DD9" w14:textId="77777777" w:rsidR="00DA6750" w:rsidRDefault="00DA6750">
      <w:pPr>
        <w:pStyle w:val="Standard"/>
        <w:rPr>
          <w:rFonts w:ascii="Calibri" w:hAnsi="Calibri" w:cs="Calibri"/>
          <w:b/>
          <w:bCs/>
        </w:rPr>
      </w:pPr>
    </w:p>
    <w:p w14:paraId="56AA6D5F" w14:textId="77777777" w:rsidR="00DA6750" w:rsidRDefault="00DA6750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14:paraId="6332B08C" w14:textId="77777777" w:rsidR="00DA6750" w:rsidRDefault="0078292A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Ο/η αιτών/ούσα – δηλών/ούσα</w:t>
      </w:r>
    </w:p>
    <w:p w14:paraId="2AABDF4D" w14:textId="77777777" w:rsidR="00DA6750" w:rsidRDefault="00DA6750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1EA24ACA" w14:textId="77777777" w:rsidR="00DA6750" w:rsidRDefault="00DA6750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531BFB9A" w14:textId="77777777" w:rsidR="00DA6750" w:rsidRDefault="00DA6750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3902313" w14:textId="77777777" w:rsidR="00DA6750" w:rsidRDefault="0078292A">
      <w:pPr>
        <w:pStyle w:val="Standard"/>
        <w:jc w:val="center"/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i/>
          <w:sz w:val="20"/>
          <w:szCs w:val="20"/>
        </w:rPr>
        <w:t>(υπογραφή</w:t>
      </w:r>
      <w:r>
        <w:rPr>
          <w:rFonts w:ascii="Calibri" w:hAnsi="Calibri" w:cs="Calibri"/>
          <w:i/>
          <w:sz w:val="20"/>
          <w:szCs w:val="20"/>
        </w:rPr>
        <w:t>)</w:t>
      </w:r>
    </w:p>
    <w:p w14:paraId="7B9E91D3" w14:textId="77777777" w:rsidR="00DA6750" w:rsidRDefault="00DA6750">
      <w:pPr>
        <w:pStyle w:val="Standard"/>
        <w:rPr>
          <w:rFonts w:ascii="Arial" w:hAnsi="Arial" w:cs="Arial"/>
          <w:i/>
          <w:sz w:val="20"/>
          <w:szCs w:val="20"/>
        </w:rPr>
      </w:pPr>
    </w:p>
    <w:p w14:paraId="0D4D4AA9" w14:textId="77777777" w:rsidR="00DA6750" w:rsidRDefault="00DA6750">
      <w:pPr>
        <w:pStyle w:val="Standard"/>
      </w:pPr>
    </w:p>
    <w:p w14:paraId="6935E45F" w14:textId="77777777" w:rsidR="00DA6750" w:rsidRDefault="00DA6750">
      <w:pPr>
        <w:pStyle w:val="Standard"/>
      </w:pPr>
    </w:p>
    <w:sectPr w:rsidR="00DA6750">
      <w:footerReference w:type="default" r:id="rId7"/>
      <w:pgSz w:w="11906" w:h="16838"/>
      <w:pgMar w:top="993" w:right="1418" w:bottom="851" w:left="1276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A9DB" w14:textId="77777777" w:rsidR="0078292A" w:rsidRDefault="0078292A">
      <w:r>
        <w:separator/>
      </w:r>
    </w:p>
  </w:endnote>
  <w:endnote w:type="continuationSeparator" w:id="0">
    <w:p w14:paraId="46F6490C" w14:textId="77777777" w:rsidR="0078292A" w:rsidRDefault="0078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8509" w14:textId="77777777" w:rsidR="00E7719A" w:rsidRDefault="0078292A">
    <w:pPr>
      <w:pStyle w:val="Standard"/>
      <w:tabs>
        <w:tab w:val="center" w:pos="4153"/>
        <w:tab w:val="right" w:pos="8306"/>
        <w:tab w:val="left" w:pos="8895"/>
      </w:tabs>
      <w:spacing w:line="220" w:lineRule="auto"/>
      <w:ind w:right="786" w:firstLine="127"/>
      <w:jc w:val="center"/>
      <w:rPr>
        <w:rFonts w:eastAsia="Segoe UI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630D" w14:textId="77777777" w:rsidR="0078292A" w:rsidRDefault="0078292A">
      <w:r>
        <w:rPr>
          <w:color w:val="000000"/>
        </w:rPr>
        <w:separator/>
      </w:r>
    </w:p>
  </w:footnote>
  <w:footnote w:type="continuationSeparator" w:id="0">
    <w:p w14:paraId="4135EC3B" w14:textId="77777777" w:rsidR="0078292A" w:rsidRDefault="0078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04DD"/>
    <w:multiLevelType w:val="multilevel"/>
    <w:tmpl w:val="9BBE5E6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E9A2804"/>
    <w:multiLevelType w:val="multilevel"/>
    <w:tmpl w:val="9572A04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6750"/>
    <w:rsid w:val="0078292A"/>
    <w:rsid w:val="0092213A"/>
    <w:rsid w:val="00D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42A1"/>
  <w15:docId w15:val="{C8B92FD3-6C45-4B05-B4B5-B3DA517C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lang w:val="el-GR" w:eastAsia="el-G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5E5E5"/>
      <w:spacing w:after="5" w:line="251" w:lineRule="auto"/>
      <w:ind w:left="10" w:right="713" w:hanging="10"/>
      <w:jc w:val="center"/>
      <w:outlineLvl w:val="0"/>
    </w:pPr>
    <w:rPr>
      <w:rFonts w:eastAsia="Arial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Tahoma" w:hAnsi="Tahoma" w:cs="Tahoma"/>
      <w:sz w:val="16"/>
      <w:szCs w:val="16"/>
    </w:rPr>
  </w:style>
  <w:style w:type="paragraph" w:styleId="a6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styleId="a7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customStyle="1" w:styleId="Style22">
    <w:name w:val="Style22"/>
    <w:basedOn w:val="Standard"/>
    <w:pPr>
      <w:widowControl w:val="0"/>
      <w:spacing w:line="271" w:lineRule="exact"/>
      <w:jc w:val="both"/>
    </w:pPr>
    <w:rPr>
      <w:rFonts w:ascii="Courier New" w:eastAsia="Calibri" w:hAnsi="Courier New" w:cs="Courier New"/>
    </w:rPr>
  </w:style>
  <w:style w:type="paragraph" w:styleId="a8">
    <w:name w:val="List Paragraph"/>
    <w:basedOn w:val="Standar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No Spacing"/>
    <w:pPr>
      <w:widowControl/>
      <w:suppressAutoHyphens/>
    </w:pPr>
    <w:rPr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har">
    <w:name w:val="Υποσέλιδο Char"/>
    <w:basedOn w:val="a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ίμενο πλαισίου Char"/>
    <w:basedOn w:val="a0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φαλίδα Char"/>
    <w:basedOn w:val="a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Χωρίς διάστιχο Char"/>
    <w:basedOn w:val="a0"/>
  </w:style>
  <w:style w:type="character" w:customStyle="1" w:styleId="1Char">
    <w:name w:val="Επικεφαλίδα 1 Char"/>
    <w:basedOn w:val="a0"/>
    <w:rPr>
      <w:rFonts w:ascii="Arial" w:eastAsia="Arial" w:hAnsi="Arial" w:cs="Times New Roman"/>
      <w:b/>
      <w:color w:val="000000"/>
      <w:sz w:val="24"/>
    </w:rPr>
  </w:style>
  <w:style w:type="character" w:customStyle="1" w:styleId="ListLabel1">
    <w:name w:val="ListLabel 1"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Χάρης Ισαακίδης</dc:creator>
  <cp:lastModifiedBy>User</cp:lastModifiedBy>
  <cp:revision>2</cp:revision>
  <cp:lastPrinted>2024-09-11T11:37:00Z</cp:lastPrinted>
  <dcterms:created xsi:type="dcterms:W3CDTF">2025-10-20T08:30:00Z</dcterms:created>
  <dcterms:modified xsi:type="dcterms:W3CDTF">2025-10-20T08:30:00Z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